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9287" w14:textId="77777777" w:rsidR="00BD7772" w:rsidRDefault="0017069B" w:rsidP="00BD7772">
      <w:pPr>
        <w:pStyle w:val="Sidhuvud"/>
        <w:spacing w:after="760"/>
      </w:pPr>
      <w:bookmarkStart w:id="0" w:name="_Toc129767120"/>
      <w:r>
        <w:rPr>
          <w:noProof/>
        </w:rPr>
        <w:drawing>
          <wp:inline distT="0" distB="0" distL="0" distR="0" wp14:anchorId="30699C7A" wp14:editId="5EA4C8EA">
            <wp:extent cx="2203704" cy="264444"/>
            <wp:effectExtent l="0" t="0" r="6350" b="2540"/>
            <wp:docPr id="985578044" name="Bildobjekt 5" descr="Stockholm Nordost. Danderyd, Norrtälje, Täby, Vallentuna, Vaxholm, Österå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78044" name="Bildobjekt 5" descr="Stockholm Nordost. Danderyd, Norrtälje, Täby, Vallentuna, Vaxholm, Österåker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0" t="31509" r="14525" b="29779"/>
                    <a:stretch/>
                  </pic:blipFill>
                  <pic:spPr bwMode="auto">
                    <a:xfrm>
                      <a:off x="0" y="0"/>
                      <a:ext cx="2203704" cy="264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71C30" w14:textId="2966C132" w:rsidR="00BD7772" w:rsidRPr="00162347" w:rsidRDefault="00BD7772" w:rsidP="00162347">
      <w:pPr>
        <w:pStyle w:val="Dokumentinformation"/>
      </w:pPr>
      <w:r>
        <w:fldChar w:fldCharType="begin"/>
      </w:r>
      <w:r>
        <w:instrText xml:space="preserve"> CREATEDATE  \@ "yyyy-MM-dd"  \* MERGEFORMAT </w:instrText>
      </w:r>
      <w:r>
        <w:fldChar w:fldCharType="separate"/>
      </w:r>
      <w:r w:rsidR="007609F4">
        <w:rPr>
          <w:noProof/>
        </w:rPr>
        <w:t>2024-10-22</w:t>
      </w:r>
      <w:r>
        <w:fldChar w:fldCharType="end"/>
      </w:r>
    </w:p>
    <w:p w14:paraId="4D6E47FC" w14:textId="660E6A5C" w:rsidR="00F3492B" w:rsidRPr="00162347" w:rsidRDefault="00000000" w:rsidP="00162347">
      <w:pPr>
        <w:pStyle w:val="Dokumentinformation"/>
      </w:pPr>
      <w:sdt>
        <w:sdtPr>
          <w:id w:val="-222138016"/>
          <w:placeholder>
            <w:docPart w:val="4EE6EDC1C3DA482F8CF70BDCF8C1FD52"/>
          </w:placeholder>
          <w:temporary/>
          <w:showingPlcHdr/>
        </w:sdtPr>
        <w:sdtContent>
          <w:r w:rsidR="00F3492B" w:rsidRPr="00F3492B">
            <w:rPr>
              <w:rStyle w:val="Platshllartext"/>
            </w:rPr>
            <w:t>Ange diarienummer</w:t>
          </w:r>
        </w:sdtContent>
      </w:sdt>
    </w:p>
    <w:p w14:paraId="73711A6D" w14:textId="77777777" w:rsidR="00BD7772" w:rsidRDefault="00BD7772" w:rsidP="00F3492B">
      <w:pPr>
        <w:pStyle w:val="Rubrik1"/>
        <w:sectPr w:rsidR="00BD7772" w:rsidSect="00BD777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624" w:right="2835" w:bottom="1418" w:left="1418" w:header="0" w:footer="709" w:gutter="0"/>
          <w:cols w:num="2" w:space="708"/>
          <w:titlePg/>
          <w:docGrid w:linePitch="360"/>
        </w:sectPr>
      </w:pPr>
    </w:p>
    <w:bookmarkEnd w:id="0"/>
    <w:p w14:paraId="67672C46" w14:textId="6CDC984C" w:rsidR="003502E6" w:rsidRDefault="00000000" w:rsidP="003502E6">
      <w:pPr>
        <w:pStyle w:val="Adress-brev"/>
      </w:pPr>
      <w:sdt>
        <w:sdtPr>
          <w:id w:val="-130861405"/>
          <w:placeholder>
            <w:docPart w:val="7AE697B4A71F4EA2ABDC5AB8542514C6"/>
          </w:placeholder>
          <w:temporary/>
          <w:showingPlcHdr/>
        </w:sdtPr>
        <w:sdtContent>
          <w:r w:rsidR="003502E6" w:rsidRPr="003502E6">
            <w:rPr>
              <w:rStyle w:val="Platshllartext"/>
            </w:rPr>
            <w:t>Mottagarens namn</w:t>
          </w:r>
        </w:sdtContent>
      </w:sdt>
    </w:p>
    <w:p w14:paraId="4EEC2B23" w14:textId="2834EF6F" w:rsidR="003502E6" w:rsidRDefault="00000000" w:rsidP="003502E6">
      <w:pPr>
        <w:pStyle w:val="Adress-brev"/>
      </w:pPr>
      <w:sdt>
        <w:sdtPr>
          <w:id w:val="-1434578303"/>
          <w:placeholder>
            <w:docPart w:val="02C113DA7D5440F89E5ECFCAC0E27996"/>
          </w:placeholder>
          <w:temporary/>
          <w:showingPlcHdr/>
        </w:sdtPr>
        <w:sdtContent>
          <w:r w:rsidR="003502E6" w:rsidRPr="003502E6">
            <w:rPr>
              <w:rStyle w:val="Platshllartext"/>
            </w:rPr>
            <w:t>Titel/företag</w:t>
          </w:r>
        </w:sdtContent>
      </w:sdt>
    </w:p>
    <w:p w14:paraId="2299E1BC" w14:textId="771E3C3D" w:rsidR="003502E6" w:rsidRDefault="00000000" w:rsidP="003502E6">
      <w:pPr>
        <w:pStyle w:val="Adress-brev"/>
      </w:pPr>
      <w:sdt>
        <w:sdtPr>
          <w:id w:val="149643833"/>
          <w:placeholder>
            <w:docPart w:val="7E1F9FC4DFAC41189A29B0167F8D2D1B"/>
          </w:placeholder>
          <w:temporary/>
          <w:showingPlcHdr/>
        </w:sdtPr>
        <w:sdtContent>
          <w:r w:rsidR="003502E6">
            <w:rPr>
              <w:rStyle w:val="Platshllartext"/>
            </w:rPr>
            <w:t>M</w:t>
          </w:r>
          <w:r w:rsidR="003502E6" w:rsidRPr="00B65491">
            <w:rPr>
              <w:rStyle w:val="Platshllartext"/>
            </w:rPr>
            <w:t>ottagarens adress</w:t>
          </w:r>
        </w:sdtContent>
      </w:sdt>
    </w:p>
    <w:sdt>
      <w:sdtPr>
        <w:id w:val="1041326129"/>
        <w:placeholder>
          <w:docPart w:val="365B661328E94AA78A38296A5A058CCA"/>
        </w:placeholder>
        <w:temporary/>
        <w:showingPlcHdr/>
      </w:sdtPr>
      <w:sdtContent>
        <w:p w14:paraId="114B3141" w14:textId="6CBCE83F" w:rsidR="00946ABD" w:rsidRDefault="00946ABD" w:rsidP="00946ABD">
          <w:pPr>
            <w:pStyle w:val="Rubrik1"/>
            <w:spacing w:before="1500"/>
          </w:pPr>
          <w:r>
            <w:rPr>
              <w:rStyle w:val="Platshllartext"/>
            </w:rPr>
            <w:t>Rubrik 1</w:t>
          </w:r>
        </w:p>
      </w:sdtContent>
    </w:sdt>
    <w:sdt>
      <w:sdtPr>
        <w:id w:val="62465286"/>
        <w:placeholder>
          <w:docPart w:val="BC0B35809F8140DA92924D1DFFF996E8"/>
        </w:placeholder>
        <w:temporary/>
        <w:showingPlcHdr/>
      </w:sdtPr>
      <w:sdtContent>
        <w:p w14:paraId="341F158E" w14:textId="2934C7F6" w:rsidR="00946ABD" w:rsidRDefault="00946ABD" w:rsidP="00FB7FF1">
          <w:r w:rsidRPr="00EA6D41">
            <w:rPr>
              <w:rStyle w:val="Platshllartext"/>
            </w:rPr>
            <w:t>Klicka här för att ange text.</w:t>
          </w:r>
        </w:p>
      </w:sdtContent>
    </w:sdt>
    <w:p w14:paraId="23652E12" w14:textId="71C21EDF" w:rsidR="00946ABD" w:rsidRDefault="00946ABD" w:rsidP="00946ABD">
      <w:pPr>
        <w:pStyle w:val="Avslutandetext"/>
      </w:pPr>
      <w:r w:rsidRPr="00946ABD">
        <w:t>Med vänlig hälsning</w:t>
      </w:r>
    </w:p>
    <w:p w14:paraId="59D80203" w14:textId="4F68A154" w:rsidR="00946ABD" w:rsidRDefault="00000000" w:rsidP="00946ABD">
      <w:sdt>
        <w:sdtPr>
          <w:id w:val="-2095305553"/>
          <w:placeholder>
            <w:docPart w:val="0C43BF32463F4901A40435B68A632C61"/>
          </w:placeholder>
          <w:temporary/>
          <w:showingPlcHdr/>
        </w:sdtPr>
        <w:sdtContent>
          <w:r w:rsidR="00946ABD" w:rsidRPr="00946ABD">
            <w:rPr>
              <w:rStyle w:val="Platshllartext"/>
            </w:rPr>
            <w:t>Namnförtydligande</w:t>
          </w:r>
        </w:sdtContent>
      </w:sdt>
    </w:p>
    <w:p w14:paraId="4ED20C40" w14:textId="5E1EBBAF" w:rsidR="00946ABD" w:rsidRDefault="00000000" w:rsidP="00946ABD">
      <w:pPr>
        <w:pStyle w:val="Ingetavstnd"/>
      </w:pPr>
      <w:sdt>
        <w:sdtPr>
          <w:id w:val="-511920264"/>
          <w:placeholder>
            <w:docPart w:val="16015E170F35410988108FADDD6E5182"/>
          </w:placeholder>
          <w:temporary/>
          <w:showingPlcHdr/>
        </w:sdtPr>
        <w:sdtContent>
          <w:r w:rsidR="00946ABD" w:rsidRPr="00946ABD">
            <w:rPr>
              <w:rStyle w:val="Platshllartext"/>
            </w:rPr>
            <w:t>Avsändare titel</w:t>
          </w:r>
        </w:sdtContent>
      </w:sdt>
    </w:p>
    <w:p w14:paraId="6B2CC0F3" w14:textId="4C071921" w:rsidR="00946ABD" w:rsidRDefault="00000000" w:rsidP="00946ABD">
      <w:pPr>
        <w:pStyle w:val="Ingetavstnd"/>
      </w:pPr>
      <w:sdt>
        <w:sdtPr>
          <w:id w:val="-666019424"/>
          <w:placeholder>
            <w:docPart w:val="CBE0BD3095A84967B5836D79B5EF9F38"/>
          </w:placeholder>
          <w:temporary/>
          <w:showingPlcHdr/>
        </w:sdtPr>
        <w:sdtContent>
          <w:r w:rsidR="00946ABD" w:rsidRPr="00946ABD">
            <w:rPr>
              <w:rStyle w:val="Platshllartext"/>
            </w:rPr>
            <w:t>Avsändande enhet/avdelning</w:t>
          </w:r>
        </w:sdtContent>
      </w:sdt>
    </w:p>
    <w:p w14:paraId="14100F5C" w14:textId="49F03497" w:rsidR="009F5CC9" w:rsidRPr="00FB7FF1" w:rsidRDefault="00000000" w:rsidP="00B908E6">
      <w:pPr>
        <w:pStyle w:val="Ingetavstnd"/>
      </w:pPr>
      <w:sdt>
        <w:sdtPr>
          <w:id w:val="-2041124954"/>
          <w:placeholder>
            <w:docPart w:val="D8B46A85F38A46DA9FCD6389620B7E54"/>
          </w:placeholder>
          <w:temporary/>
          <w:showingPlcHdr/>
        </w:sdtPr>
        <w:sdtContent>
          <w:r w:rsidR="00946ABD" w:rsidRPr="00946ABD">
            <w:rPr>
              <w:rStyle w:val="Platshllartext"/>
            </w:rPr>
            <w:t>Kontaktuppgifter</w:t>
          </w:r>
        </w:sdtContent>
      </w:sdt>
    </w:p>
    <w:sectPr w:rsidR="009F5CC9" w:rsidRPr="00FB7FF1" w:rsidSect="00BD7772">
      <w:type w:val="continuous"/>
      <w:pgSz w:w="11906" w:h="16838"/>
      <w:pgMar w:top="624" w:right="2835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1123" w14:textId="77777777" w:rsidR="00A06E0B" w:rsidRDefault="00A06E0B" w:rsidP="00813C78">
      <w:pPr>
        <w:spacing w:after="0" w:line="240" w:lineRule="auto"/>
      </w:pPr>
      <w:r>
        <w:separator/>
      </w:r>
    </w:p>
  </w:endnote>
  <w:endnote w:type="continuationSeparator" w:id="0">
    <w:p w14:paraId="76B101AE" w14:textId="77777777" w:rsidR="00A06E0B" w:rsidRDefault="00A06E0B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61B7" w14:textId="77777777" w:rsidR="00813C78" w:rsidRPr="00020615" w:rsidRDefault="00813C78" w:rsidP="000B750C">
    <w:pPr>
      <w:pStyle w:val="Sidfot"/>
      <w:ind w:right="-1417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7BC7" w14:textId="77777777" w:rsidR="00360D2B" w:rsidRDefault="00360D2B" w:rsidP="00360D2B">
    <w:pPr>
      <w:pStyle w:val="Sidfot"/>
      <w:ind w:right="-1417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\* Arabic  \* MERGEFORMAT ">
      <w: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7AAD" w14:textId="77777777" w:rsidR="00A06E0B" w:rsidRDefault="00A06E0B" w:rsidP="00813C78">
      <w:pPr>
        <w:spacing w:after="0" w:line="240" w:lineRule="auto"/>
      </w:pPr>
      <w:r>
        <w:separator/>
      </w:r>
    </w:p>
  </w:footnote>
  <w:footnote w:type="continuationSeparator" w:id="0">
    <w:p w14:paraId="3CCB620A" w14:textId="77777777" w:rsidR="00A06E0B" w:rsidRDefault="00A06E0B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1B9C" w14:textId="77777777" w:rsidR="008C7C10" w:rsidRDefault="008C7C10" w:rsidP="00BD7772">
    <w:pPr>
      <w:pStyle w:val="Sidhuvud"/>
      <w:spacing w:after="480"/>
    </w:pPr>
  </w:p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3821"/>
      <w:gridCol w:w="5251"/>
    </w:tblGrid>
    <w:tr w:rsidR="008C7C10" w:rsidRPr="008C7C10" w14:paraId="643E77D9" w14:textId="77777777" w:rsidTr="00ED0323">
      <w:trPr>
        <w:trHeight w:val="348"/>
      </w:trPr>
      <w:tc>
        <w:tcPr>
          <w:tcW w:w="3821" w:type="dxa"/>
        </w:tcPr>
        <w:p w14:paraId="527630FF" w14:textId="77777777" w:rsidR="008C7C10" w:rsidRPr="008C7C10" w:rsidRDefault="008C7C10" w:rsidP="008C7C10">
          <w:r>
            <w:rPr>
              <w:noProof/>
            </w:rPr>
            <w:drawing>
              <wp:inline distT="0" distB="0" distL="0" distR="0" wp14:anchorId="6CEAAED1" wp14:editId="02416A3C">
                <wp:extent cx="2203704" cy="264444"/>
                <wp:effectExtent l="0" t="0" r="6350" b="2540"/>
                <wp:docPr id="1390593182" name="Bildobjekt 5" descr="Stockholm Nordost. Danderyd, Norrtälje, Täby, Vallentuna, Vaxholm, Österåk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4514925" name="Bildobjekt 5" descr="Stockholm Nordost. Danderyd, Norrtälje, Täby, Vallentuna, Vaxholm, Österåker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80" t="31509" r="14525" b="29779"/>
                        <a:stretch/>
                      </pic:blipFill>
                      <pic:spPr bwMode="auto">
                        <a:xfrm>
                          <a:off x="0" y="0"/>
                          <a:ext cx="2203704" cy="2644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B429442" w14:textId="77777777" w:rsidR="008C7C10" w:rsidRPr="008C7C10" w:rsidRDefault="00BD7772" w:rsidP="00BD7772">
          <w:pPr>
            <w:pStyle w:val="Sidhuvud"/>
            <w:jc w:val="righ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7609F4">
            <w:rPr>
              <w:noProof/>
            </w:rPr>
            <w:t>2024-10-22</w:t>
          </w:r>
          <w:r>
            <w:fldChar w:fldCharType="end"/>
          </w:r>
        </w:p>
      </w:tc>
    </w:tr>
  </w:tbl>
  <w:p w14:paraId="4B88B1CC" w14:textId="77777777" w:rsidR="0017069B" w:rsidRDefault="0017069B" w:rsidP="00BD7772">
    <w:pPr>
      <w:pStyle w:val="Sidhuvud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DCF0" w14:textId="77777777" w:rsidR="0017069B" w:rsidRDefault="0017069B" w:rsidP="0017069B">
    <w:pPr>
      <w:pStyle w:val="Sidhuvud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36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efaultTableStyle w:val="STONOTabel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F4"/>
    <w:rsid w:val="00000EDB"/>
    <w:rsid w:val="00005105"/>
    <w:rsid w:val="00005C4C"/>
    <w:rsid w:val="00020615"/>
    <w:rsid w:val="00021019"/>
    <w:rsid w:val="000306D0"/>
    <w:rsid w:val="000556E9"/>
    <w:rsid w:val="00057E72"/>
    <w:rsid w:val="0009601D"/>
    <w:rsid w:val="000A4A20"/>
    <w:rsid w:val="000A6E6F"/>
    <w:rsid w:val="000B1DB5"/>
    <w:rsid w:val="000B750C"/>
    <w:rsid w:val="000D01A8"/>
    <w:rsid w:val="000F5675"/>
    <w:rsid w:val="00117DD9"/>
    <w:rsid w:val="00132596"/>
    <w:rsid w:val="00162347"/>
    <w:rsid w:val="0017069B"/>
    <w:rsid w:val="00184202"/>
    <w:rsid w:val="001A18C1"/>
    <w:rsid w:val="001D27C3"/>
    <w:rsid w:val="001E3A27"/>
    <w:rsid w:val="001F1063"/>
    <w:rsid w:val="00215DF1"/>
    <w:rsid w:val="002A47FD"/>
    <w:rsid w:val="002D3705"/>
    <w:rsid w:val="002F2AE6"/>
    <w:rsid w:val="0030643B"/>
    <w:rsid w:val="003502E6"/>
    <w:rsid w:val="00360D2B"/>
    <w:rsid w:val="00361476"/>
    <w:rsid w:val="00362CE7"/>
    <w:rsid w:val="0037533C"/>
    <w:rsid w:val="00392A8C"/>
    <w:rsid w:val="0039506D"/>
    <w:rsid w:val="0039558E"/>
    <w:rsid w:val="003B06DA"/>
    <w:rsid w:val="003D5AED"/>
    <w:rsid w:val="003D7893"/>
    <w:rsid w:val="003F1D59"/>
    <w:rsid w:val="00411BEE"/>
    <w:rsid w:val="004216EA"/>
    <w:rsid w:val="00423F0E"/>
    <w:rsid w:val="0042445E"/>
    <w:rsid w:val="0045142D"/>
    <w:rsid w:val="0045790E"/>
    <w:rsid w:val="0047256F"/>
    <w:rsid w:val="00480B38"/>
    <w:rsid w:val="004A0731"/>
    <w:rsid w:val="004B0468"/>
    <w:rsid w:val="004C2DA2"/>
    <w:rsid w:val="004C56F6"/>
    <w:rsid w:val="004E2AA6"/>
    <w:rsid w:val="004F7165"/>
    <w:rsid w:val="00501307"/>
    <w:rsid w:val="005151E6"/>
    <w:rsid w:val="00532A26"/>
    <w:rsid w:val="00546B8A"/>
    <w:rsid w:val="00553B98"/>
    <w:rsid w:val="00565454"/>
    <w:rsid w:val="00577867"/>
    <w:rsid w:val="005B20C0"/>
    <w:rsid w:val="005B7B97"/>
    <w:rsid w:val="005C1F60"/>
    <w:rsid w:val="005C27BE"/>
    <w:rsid w:val="005C419F"/>
    <w:rsid w:val="005C75A4"/>
    <w:rsid w:val="00651E32"/>
    <w:rsid w:val="00675E0C"/>
    <w:rsid w:val="00682B5E"/>
    <w:rsid w:val="006877D9"/>
    <w:rsid w:val="0069113E"/>
    <w:rsid w:val="006B127F"/>
    <w:rsid w:val="006B244B"/>
    <w:rsid w:val="006B6A80"/>
    <w:rsid w:val="006E3B8F"/>
    <w:rsid w:val="007609F4"/>
    <w:rsid w:val="007D1B21"/>
    <w:rsid w:val="007F19CC"/>
    <w:rsid w:val="0080294E"/>
    <w:rsid w:val="008123E2"/>
    <w:rsid w:val="00813C78"/>
    <w:rsid w:val="008351D1"/>
    <w:rsid w:val="008409B1"/>
    <w:rsid w:val="0085760A"/>
    <w:rsid w:val="0086513C"/>
    <w:rsid w:val="0088526F"/>
    <w:rsid w:val="00886951"/>
    <w:rsid w:val="008A214B"/>
    <w:rsid w:val="008B08A1"/>
    <w:rsid w:val="008C4E7A"/>
    <w:rsid w:val="008C6F7C"/>
    <w:rsid w:val="008C7C10"/>
    <w:rsid w:val="008E09F4"/>
    <w:rsid w:val="008F1CF0"/>
    <w:rsid w:val="00946ABD"/>
    <w:rsid w:val="0096134D"/>
    <w:rsid w:val="009C460A"/>
    <w:rsid w:val="009C51E1"/>
    <w:rsid w:val="009F01EB"/>
    <w:rsid w:val="009F5CC9"/>
    <w:rsid w:val="00A06756"/>
    <w:rsid w:val="00A06E0B"/>
    <w:rsid w:val="00A26F25"/>
    <w:rsid w:val="00A278F4"/>
    <w:rsid w:val="00A31DF6"/>
    <w:rsid w:val="00A51F48"/>
    <w:rsid w:val="00A7536D"/>
    <w:rsid w:val="00AD42FF"/>
    <w:rsid w:val="00B03F16"/>
    <w:rsid w:val="00B06950"/>
    <w:rsid w:val="00B56193"/>
    <w:rsid w:val="00B624D7"/>
    <w:rsid w:val="00B65491"/>
    <w:rsid w:val="00B723E3"/>
    <w:rsid w:val="00B75826"/>
    <w:rsid w:val="00B908E6"/>
    <w:rsid w:val="00B930D9"/>
    <w:rsid w:val="00BD7772"/>
    <w:rsid w:val="00BF6ED5"/>
    <w:rsid w:val="00C37890"/>
    <w:rsid w:val="00C567C5"/>
    <w:rsid w:val="00CB1DF5"/>
    <w:rsid w:val="00CF069E"/>
    <w:rsid w:val="00D023C9"/>
    <w:rsid w:val="00D40003"/>
    <w:rsid w:val="00D77C15"/>
    <w:rsid w:val="00DA1A39"/>
    <w:rsid w:val="00DB5618"/>
    <w:rsid w:val="00DB5FE8"/>
    <w:rsid w:val="00DC0099"/>
    <w:rsid w:val="00DC03C5"/>
    <w:rsid w:val="00DC5EE2"/>
    <w:rsid w:val="00DC72CB"/>
    <w:rsid w:val="00E37BD3"/>
    <w:rsid w:val="00E61AE1"/>
    <w:rsid w:val="00E668A4"/>
    <w:rsid w:val="00E669C1"/>
    <w:rsid w:val="00E928E2"/>
    <w:rsid w:val="00EB1D14"/>
    <w:rsid w:val="00ED0323"/>
    <w:rsid w:val="00EE62A4"/>
    <w:rsid w:val="00F3492B"/>
    <w:rsid w:val="00F41F49"/>
    <w:rsid w:val="00FB7FF1"/>
    <w:rsid w:val="00FC7CB1"/>
    <w:rsid w:val="00FD0136"/>
    <w:rsid w:val="00FE4593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68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98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1"/>
  </w:style>
  <w:style w:type="paragraph" w:styleId="Rubrik1">
    <w:name w:val="heading 1"/>
    <w:basedOn w:val="Normal"/>
    <w:next w:val="Normal"/>
    <w:link w:val="Rubrik1Char"/>
    <w:uiPriority w:val="9"/>
    <w:qFormat/>
    <w:rsid w:val="00DC72CB"/>
    <w:pPr>
      <w:keepNext/>
      <w:keepLines/>
      <w:spacing w:line="259" w:lineRule="auto"/>
      <w:outlineLvl w:val="0"/>
    </w:pPr>
    <w:rPr>
      <w:rFonts w:asciiTheme="majorHAnsi" w:eastAsiaTheme="majorEastAsia" w:hAnsiTheme="majorHAnsi" w:cstheme="majorBidi"/>
      <w:b/>
      <w:color w:val="004B6C" w:themeColor="text2"/>
      <w:sz w:val="34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DC72CB"/>
    <w:pPr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DC72CB"/>
    <w:pPr>
      <w:spacing w:after="8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3D5AED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D5AED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rsid w:val="003D5AED"/>
    <w:pPr>
      <w:outlineLvl w:val="5"/>
    </w:p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/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6B244B"/>
    <w:pPr>
      <w:numPr>
        <w:ilvl w:val="1"/>
      </w:numPr>
    </w:pPr>
    <w:rPr>
      <w:rFonts w:asciiTheme="majorHAnsi" w:eastAsiaTheme="minorEastAsia" w:hAnsiTheme="majorHAnsi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244B"/>
    <w:rPr>
      <w:rFonts w:asciiTheme="majorHAnsi" w:eastAsiaTheme="minorEastAsia" w:hAnsiTheme="majorHAnsi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7FF1"/>
    <w:rPr>
      <w:rFonts w:asciiTheme="majorHAnsi" w:eastAsiaTheme="majorEastAsia" w:hAnsiTheme="majorHAnsi" w:cstheme="majorBidi"/>
      <w:b/>
      <w:iCs/>
      <w:color w:val="004B6C" w:themeColor="text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7FF1"/>
    <w:rPr>
      <w:rFonts w:asciiTheme="majorHAnsi" w:eastAsiaTheme="majorEastAsia" w:hAnsiTheme="majorHAnsi" w:cstheme="majorBidi"/>
      <w:b/>
      <w:i/>
      <w:color w:val="004B6C" w:themeColor="text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7FF1"/>
    <w:rPr>
      <w:rFonts w:asciiTheme="majorHAnsi" w:eastAsiaTheme="majorEastAsia" w:hAnsiTheme="majorHAnsi" w:cstheme="majorBidi"/>
      <w:b/>
      <w:color w:val="004B6C" w:themeColor="text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72CB"/>
    <w:rPr>
      <w:rFonts w:asciiTheme="majorHAnsi" w:eastAsiaTheme="majorEastAsia" w:hAnsiTheme="majorHAnsi" w:cstheme="majorBidi"/>
      <w:iCs/>
      <w:color w:val="004B6C" w:themeColor="text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72CB"/>
    <w:rPr>
      <w:rFonts w:asciiTheme="majorHAnsi" w:eastAsiaTheme="majorEastAsia" w:hAnsiTheme="majorHAnsi" w:cstheme="majorBidi"/>
      <w:iCs/>
      <w:color w:val="004B6C" w:themeColor="text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D5AED"/>
    <w:rPr>
      <w:rFonts w:asciiTheme="majorHAnsi" w:eastAsiaTheme="majorEastAsia" w:hAnsiTheme="majorHAnsi" w:cstheme="majorBidi"/>
      <w:iCs/>
      <w:color w:val="004B6C" w:themeColor="text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C72CB"/>
    <w:rPr>
      <w:rFonts w:asciiTheme="majorHAnsi" w:eastAsiaTheme="majorEastAsia" w:hAnsiTheme="majorHAnsi" w:cstheme="majorBidi"/>
      <w:b/>
      <w:color w:val="004B6C" w:themeColor="text2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DC72CB"/>
    <w:rPr>
      <w:rFonts w:asciiTheme="majorHAnsi" w:eastAsiaTheme="majorEastAsia" w:hAnsiTheme="majorHAnsi" w:cstheme="majorBidi"/>
      <w:b/>
      <w:color w:val="004B6C" w:themeColor="text2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C72CB"/>
    <w:rPr>
      <w:rFonts w:asciiTheme="majorHAnsi" w:eastAsiaTheme="majorEastAsia" w:hAnsiTheme="majorHAnsi" w:cstheme="majorBidi"/>
      <w:b/>
      <w:color w:val="004B6C" w:themeColor="text2"/>
      <w:sz w:val="34"/>
      <w:szCs w:val="32"/>
    </w:rPr>
  </w:style>
  <w:style w:type="paragraph" w:styleId="Innehllsfrteckningsrubrik">
    <w:name w:val="TOC Heading"/>
    <w:basedOn w:val="Rubrik1"/>
    <w:next w:val="Normal"/>
    <w:uiPriority w:val="38"/>
    <w:rsid w:val="000D01A8"/>
    <w:pPr>
      <w:outlineLvl w:val="9"/>
    </w:pPr>
  </w:style>
  <w:style w:type="paragraph" w:styleId="Rubrik">
    <w:name w:val="Title"/>
    <w:basedOn w:val="Normal"/>
    <w:next w:val="Normal"/>
    <w:link w:val="RubrikChar"/>
    <w:uiPriority w:val="10"/>
    <w:rsid w:val="00B03F16"/>
    <w:pPr>
      <w:spacing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color w:val="004B6C" w:themeColor="text2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3F16"/>
    <w:rPr>
      <w:rFonts w:asciiTheme="majorHAnsi" w:eastAsiaTheme="majorEastAsia" w:hAnsiTheme="majorHAnsi" w:cstheme="majorBidi"/>
      <w:b/>
      <w:color w:val="004B6C" w:themeColor="text2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8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8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8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8"/>
    <w:qFormat/>
    <w:rsid w:val="00651E32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8"/>
    <w:rsid w:val="00651E32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8"/>
    <w:rsid w:val="00651E32"/>
    <w:pPr>
      <w:numPr>
        <w:ilvl w:val="2"/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6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B03F16"/>
    <w:pPr>
      <w:tabs>
        <w:tab w:val="right" w:leader="dot" w:pos="9062"/>
      </w:tabs>
      <w:spacing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362CE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362CE7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362CE7"/>
    <w:rPr>
      <w:color w:val="004B6C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DA1A39"/>
    <w:rPr>
      <w:color w:val="6E6E6E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813C78"/>
    <w:pPr>
      <w:spacing w:after="0" w:line="240" w:lineRule="auto"/>
    </w:pPr>
  </w:style>
  <w:style w:type="paragraph" w:styleId="Sidhuvud">
    <w:name w:val="header"/>
    <w:basedOn w:val="Normal"/>
    <w:link w:val="SidhuvudChar"/>
    <w:uiPriority w:val="98"/>
    <w:rsid w:val="000B750C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8"/>
    <w:rsid w:val="007609F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8"/>
    <w:rsid w:val="000B750C"/>
    <w:pPr>
      <w:tabs>
        <w:tab w:val="center" w:pos="4536"/>
        <w:tab w:val="right" w:pos="9072"/>
      </w:tabs>
      <w:spacing w:after="0" w:line="240" w:lineRule="auto"/>
      <w:ind w:right="-1418"/>
      <w:jc w:val="right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8"/>
    <w:rsid w:val="007609F4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021019"/>
    <w:pPr>
      <w:spacing w:before="200"/>
      <w:ind w:left="862" w:right="862"/>
    </w:pPr>
    <w:rPr>
      <w:iCs/>
    </w:rPr>
  </w:style>
  <w:style w:type="character" w:customStyle="1" w:styleId="CitatChar">
    <w:name w:val="Citat Char"/>
    <w:basedOn w:val="Standardstycketeckensnitt"/>
    <w:link w:val="Citat"/>
    <w:uiPriority w:val="29"/>
    <w:rsid w:val="00021019"/>
    <w:rPr>
      <w:iCs/>
      <w:sz w:val="24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rsid w:val="00577867"/>
    <w:rPr>
      <w:sz w:val="26"/>
    </w:rPr>
  </w:style>
  <w:style w:type="paragraph" w:styleId="Adress-brev">
    <w:name w:val="envelope address"/>
    <w:basedOn w:val="Ingetavstnd"/>
    <w:uiPriority w:val="99"/>
    <w:rsid w:val="00946ABD"/>
    <w:pPr>
      <w:spacing w:line="281" w:lineRule="auto"/>
      <w:ind w:left="5443" w:right="-1417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0D01A8"/>
    <w:pPr>
      <w:numPr>
        <w:numId w:val="12"/>
      </w:numPr>
      <w:outlineLvl w:val="9"/>
    </w:pPr>
  </w:style>
  <w:style w:type="paragraph" w:styleId="Beskrivning">
    <w:name w:val="caption"/>
    <w:basedOn w:val="Normal"/>
    <w:next w:val="Normal"/>
    <w:uiPriority w:val="35"/>
    <w:rsid w:val="00021019"/>
    <w:pPr>
      <w:spacing w:after="200" w:line="240" w:lineRule="auto"/>
    </w:pPr>
    <w:rPr>
      <w:i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rsid w:val="00DC72C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C72C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DC72CB"/>
    <w:rPr>
      <w:vertAlign w:val="superscript"/>
    </w:rPr>
  </w:style>
  <w:style w:type="table" w:customStyle="1" w:styleId="STONOTabell">
    <w:name w:val="STONO Tabell"/>
    <w:basedOn w:val="Normaltabell"/>
    <w:uiPriority w:val="99"/>
    <w:rsid w:val="00B624D7"/>
    <w:pPr>
      <w:spacing w:after="0"/>
    </w:pPr>
    <w:tblPr>
      <w:tblStyleRowBandSize w:val="1"/>
      <w:tblBorders>
        <w:top w:val="single" w:sz="4" w:space="0" w:color="004B6C" w:themeColor="accent1"/>
        <w:left w:val="single" w:sz="4" w:space="0" w:color="004B6C" w:themeColor="accent1"/>
        <w:bottom w:val="single" w:sz="4" w:space="0" w:color="004B6C" w:themeColor="accent1"/>
        <w:right w:val="single" w:sz="4" w:space="0" w:color="004B6C" w:themeColor="accent1"/>
        <w:insideH w:val="single" w:sz="4" w:space="0" w:color="004B6C" w:themeColor="accent1"/>
        <w:insideV w:val="single" w:sz="4" w:space="0" w:color="004B6C" w:themeColor="accent1"/>
      </w:tblBorders>
      <w:tblCellMar>
        <w:top w:w="68" w:type="dxa"/>
        <w:left w:w="68" w:type="dxa"/>
        <w:bottom w:w="68" w:type="dxa"/>
        <w:right w:w="68" w:type="dxa"/>
      </w:tblCellMar>
    </w:tblPr>
    <w:tblStylePr w:type="firstRow">
      <w:rPr>
        <w:b/>
      </w:rPr>
      <w:tblPr/>
      <w:tcPr>
        <w:tcBorders>
          <w:top w:val="single" w:sz="4" w:space="0" w:color="004B6C" w:themeColor="accent1"/>
          <w:left w:val="single" w:sz="4" w:space="0" w:color="004B6C" w:themeColor="accent1"/>
          <w:bottom w:val="single" w:sz="12" w:space="0" w:color="004B6C" w:themeColor="accent1"/>
          <w:right w:val="single" w:sz="4" w:space="0" w:color="004B6C" w:themeColor="accent1"/>
          <w:insideH w:val="nil"/>
          <w:insideV w:val="single" w:sz="4" w:space="0" w:color="004B6C" w:themeColor="accent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3EAEE" w:themeFill="accent6" w:themeFillTint="33"/>
      </w:tcPr>
    </w:tblStylePr>
  </w:style>
  <w:style w:type="paragraph" w:customStyle="1" w:styleId="Dokumentinformation">
    <w:name w:val="Dokument information"/>
    <w:basedOn w:val="Sidhuvud"/>
    <w:next w:val="Normal"/>
    <w:uiPriority w:val="14"/>
    <w:rsid w:val="000F5675"/>
    <w:pPr>
      <w:spacing w:after="40"/>
      <w:ind w:left="1259" w:right="-1417"/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E6EDC1C3DA482F8CF70BDCF8C1F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B0466-9B23-417A-AE56-692218B2705F}"/>
      </w:docPartPr>
      <w:docPartBody>
        <w:p w:rsidR="0054106D" w:rsidRDefault="009D2128" w:rsidP="009D2128">
          <w:pPr>
            <w:pStyle w:val="4EE6EDC1C3DA482F8CF70BDCF8C1FD52"/>
          </w:pPr>
          <w:r w:rsidRPr="00F3492B">
            <w:rPr>
              <w:rStyle w:val="Platshllartext"/>
            </w:rPr>
            <w:t>Ange diarienummer</w:t>
          </w:r>
        </w:p>
      </w:docPartBody>
    </w:docPart>
    <w:docPart>
      <w:docPartPr>
        <w:name w:val="365B661328E94AA78A38296A5A058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FDD1C-404B-41DE-9AA5-25C07A50DB74}"/>
      </w:docPartPr>
      <w:docPartBody>
        <w:p w:rsidR="00A50CF1" w:rsidRDefault="009D2128" w:rsidP="009D2128">
          <w:pPr>
            <w:pStyle w:val="365B661328E94AA78A38296A5A058CCA"/>
          </w:pPr>
          <w:r>
            <w:rPr>
              <w:rStyle w:val="Platshllartext"/>
            </w:rPr>
            <w:t>Rubrik 1</w:t>
          </w:r>
        </w:p>
      </w:docPartBody>
    </w:docPart>
    <w:docPart>
      <w:docPartPr>
        <w:name w:val="BC0B35809F8140DA92924D1DFFF99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D580A-A3BE-4E4B-B0C6-7815E6F09622}"/>
      </w:docPartPr>
      <w:docPartBody>
        <w:p w:rsidR="00A50CF1" w:rsidRDefault="009D2128" w:rsidP="009D2128">
          <w:pPr>
            <w:pStyle w:val="BC0B35809F8140DA92924D1DFFF996E8"/>
          </w:pPr>
          <w:r w:rsidRPr="00EA6D4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015E170F35410988108FADDD6E5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B1977-24E3-42D1-AA8B-36B92AAAFE02}"/>
      </w:docPartPr>
      <w:docPartBody>
        <w:p w:rsidR="00A50CF1" w:rsidRDefault="009D2128" w:rsidP="009D2128">
          <w:pPr>
            <w:pStyle w:val="16015E170F35410988108FADDD6E5182"/>
          </w:pPr>
          <w:r w:rsidRPr="00946ABD">
            <w:rPr>
              <w:rStyle w:val="Platshllartext"/>
            </w:rPr>
            <w:t>Avsändare titel</w:t>
          </w:r>
        </w:p>
      </w:docPartBody>
    </w:docPart>
    <w:docPart>
      <w:docPartPr>
        <w:name w:val="CBE0BD3095A84967B5836D79B5EF9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2BCF9-6CD4-4C9D-8217-438A57A02959}"/>
      </w:docPartPr>
      <w:docPartBody>
        <w:p w:rsidR="00A50CF1" w:rsidRDefault="009D2128" w:rsidP="009D2128">
          <w:pPr>
            <w:pStyle w:val="CBE0BD3095A84967B5836D79B5EF9F38"/>
          </w:pPr>
          <w:r w:rsidRPr="00946ABD">
            <w:rPr>
              <w:rStyle w:val="Platshllartext"/>
            </w:rPr>
            <w:t>Avsändande enhet/avdelning</w:t>
          </w:r>
        </w:p>
      </w:docPartBody>
    </w:docPart>
    <w:docPart>
      <w:docPartPr>
        <w:name w:val="D8B46A85F38A46DA9FCD6389620B7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6E683-0B1B-4A61-B748-69F00633D03F}"/>
      </w:docPartPr>
      <w:docPartBody>
        <w:p w:rsidR="00A50CF1" w:rsidRDefault="009D2128" w:rsidP="009D2128">
          <w:pPr>
            <w:pStyle w:val="D8B46A85F38A46DA9FCD6389620B7E54"/>
          </w:pPr>
          <w:r w:rsidRPr="00946ABD">
            <w:rPr>
              <w:rStyle w:val="Platshllartext"/>
            </w:rPr>
            <w:t>Kontaktuppgifter</w:t>
          </w:r>
        </w:p>
      </w:docPartBody>
    </w:docPart>
    <w:docPart>
      <w:docPartPr>
        <w:name w:val="0C43BF32463F4901A40435B68A632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BA547-6739-45AB-83AB-A48C0F35CB2F}"/>
      </w:docPartPr>
      <w:docPartBody>
        <w:p w:rsidR="00A50CF1" w:rsidRDefault="009D2128" w:rsidP="009D2128">
          <w:pPr>
            <w:pStyle w:val="0C43BF32463F4901A40435B68A632C611"/>
          </w:pPr>
          <w:r w:rsidRPr="00946ABD">
            <w:rPr>
              <w:rStyle w:val="Platshllartext"/>
            </w:rPr>
            <w:t>Namnförtydligande</w:t>
          </w:r>
        </w:p>
      </w:docPartBody>
    </w:docPart>
    <w:docPart>
      <w:docPartPr>
        <w:name w:val="7E1F9FC4DFAC41189A29B0167F8D2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258B9-D00F-49EA-8F9E-061B7B2B3371}"/>
      </w:docPartPr>
      <w:docPartBody>
        <w:p w:rsidR="00164788" w:rsidRDefault="009D2128" w:rsidP="009D2128">
          <w:pPr>
            <w:pStyle w:val="7E1F9FC4DFAC41189A29B0167F8D2D1B1"/>
          </w:pPr>
          <w:r>
            <w:rPr>
              <w:rStyle w:val="Platshllartext"/>
            </w:rPr>
            <w:t>M</w:t>
          </w:r>
          <w:r w:rsidRPr="00B65491">
            <w:rPr>
              <w:rStyle w:val="Platshllartext"/>
            </w:rPr>
            <w:t>ottagarens adress</w:t>
          </w:r>
        </w:p>
      </w:docPartBody>
    </w:docPart>
    <w:docPart>
      <w:docPartPr>
        <w:name w:val="7AE697B4A71F4EA2ABDC5AB854251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598DB-568C-412F-A67E-E44C4890243E}"/>
      </w:docPartPr>
      <w:docPartBody>
        <w:p w:rsidR="00164788" w:rsidRDefault="009D2128" w:rsidP="009D2128">
          <w:pPr>
            <w:pStyle w:val="7AE697B4A71F4EA2ABDC5AB8542514C61"/>
          </w:pPr>
          <w:r w:rsidRPr="003502E6">
            <w:rPr>
              <w:rStyle w:val="Platshllartext"/>
            </w:rPr>
            <w:t>Mottagarens namn</w:t>
          </w:r>
        </w:p>
      </w:docPartBody>
    </w:docPart>
    <w:docPart>
      <w:docPartPr>
        <w:name w:val="02C113DA7D5440F89E5ECFCAC0E27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38984-3DE4-4809-8F07-BD989E15C5D3}"/>
      </w:docPartPr>
      <w:docPartBody>
        <w:p w:rsidR="00164788" w:rsidRDefault="009D2128" w:rsidP="009D2128">
          <w:pPr>
            <w:pStyle w:val="02C113DA7D5440F89E5ECFCAC0E279961"/>
          </w:pPr>
          <w:r w:rsidRPr="003502E6">
            <w:rPr>
              <w:rStyle w:val="Platshllartext"/>
            </w:rPr>
            <w:t>Titel/företag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7E"/>
    <w:rsid w:val="000556E9"/>
    <w:rsid w:val="00164788"/>
    <w:rsid w:val="00184202"/>
    <w:rsid w:val="0040139F"/>
    <w:rsid w:val="0054106D"/>
    <w:rsid w:val="005C75A4"/>
    <w:rsid w:val="007D1B21"/>
    <w:rsid w:val="0091789D"/>
    <w:rsid w:val="00940854"/>
    <w:rsid w:val="009D2128"/>
    <w:rsid w:val="00A50CF1"/>
    <w:rsid w:val="00A73E7E"/>
    <w:rsid w:val="00A7536D"/>
    <w:rsid w:val="00D84DDB"/>
    <w:rsid w:val="00DC4EA5"/>
    <w:rsid w:val="00F21D66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9D2128"/>
    <w:rPr>
      <w:color w:val="6E6E6E"/>
      <w:bdr w:val="none" w:sz="0" w:space="0" w:color="auto"/>
      <w:shd w:val="clear" w:color="auto" w:fill="F2F2F2"/>
    </w:rPr>
  </w:style>
  <w:style w:type="paragraph" w:customStyle="1" w:styleId="4EE6EDC1C3DA482F8CF70BDCF8C1FD52">
    <w:name w:val="4EE6EDC1C3DA482F8CF70BDCF8C1FD52"/>
    <w:rsid w:val="009D2128"/>
    <w:pPr>
      <w:spacing w:after="40" w:line="240" w:lineRule="auto"/>
      <w:ind w:left="1259" w:right="-1417"/>
      <w:jc w:val="right"/>
    </w:pPr>
    <w:rPr>
      <w:rFonts w:asciiTheme="majorHAnsi" w:eastAsiaTheme="minorHAnsi" w:hAnsiTheme="majorHAnsi"/>
      <w:bCs/>
      <w:kern w:val="0"/>
      <w:sz w:val="18"/>
      <w:lang w:eastAsia="en-US"/>
      <w14:ligatures w14:val="none"/>
    </w:rPr>
  </w:style>
  <w:style w:type="paragraph" w:customStyle="1" w:styleId="7AE697B4A71F4EA2ABDC5AB8542514C61">
    <w:name w:val="7AE697B4A71F4EA2ABDC5AB8542514C61"/>
    <w:rsid w:val="009D2128"/>
    <w:pPr>
      <w:spacing w:after="0" w:line="281" w:lineRule="auto"/>
      <w:ind w:left="5443" w:right="-1417"/>
    </w:pPr>
    <w:rPr>
      <w:rFonts w:eastAsiaTheme="majorEastAsia" w:cstheme="majorBidi"/>
      <w:kern w:val="0"/>
      <w:lang w:eastAsia="en-US"/>
      <w14:ligatures w14:val="none"/>
    </w:rPr>
  </w:style>
  <w:style w:type="paragraph" w:customStyle="1" w:styleId="02C113DA7D5440F89E5ECFCAC0E279961">
    <w:name w:val="02C113DA7D5440F89E5ECFCAC0E279961"/>
    <w:rsid w:val="009D2128"/>
    <w:pPr>
      <w:spacing w:after="0" w:line="281" w:lineRule="auto"/>
      <w:ind w:left="5443" w:right="-1417"/>
    </w:pPr>
    <w:rPr>
      <w:rFonts w:eastAsiaTheme="majorEastAsia" w:cstheme="majorBidi"/>
      <w:kern w:val="0"/>
      <w:lang w:eastAsia="en-US"/>
      <w14:ligatures w14:val="none"/>
    </w:rPr>
  </w:style>
  <w:style w:type="paragraph" w:customStyle="1" w:styleId="7E1F9FC4DFAC41189A29B0167F8D2D1B1">
    <w:name w:val="7E1F9FC4DFAC41189A29B0167F8D2D1B1"/>
    <w:rsid w:val="009D2128"/>
    <w:pPr>
      <w:spacing w:after="0" w:line="281" w:lineRule="auto"/>
      <w:ind w:left="5443" w:right="-1417"/>
    </w:pPr>
    <w:rPr>
      <w:rFonts w:eastAsiaTheme="majorEastAsia" w:cstheme="majorBidi"/>
      <w:kern w:val="0"/>
      <w:lang w:eastAsia="en-US"/>
      <w14:ligatures w14:val="none"/>
    </w:rPr>
  </w:style>
  <w:style w:type="paragraph" w:customStyle="1" w:styleId="365B661328E94AA78A38296A5A058CCA">
    <w:name w:val="365B661328E94AA78A38296A5A058CCA"/>
    <w:rsid w:val="009D2128"/>
    <w:pPr>
      <w:keepNext/>
      <w:keepLines/>
      <w:spacing w:line="259" w:lineRule="auto"/>
      <w:outlineLvl w:val="0"/>
    </w:pPr>
    <w:rPr>
      <w:rFonts w:asciiTheme="majorHAnsi" w:eastAsiaTheme="majorEastAsia" w:hAnsiTheme="majorHAnsi" w:cstheme="majorBidi"/>
      <w:b/>
      <w:color w:val="0E2841" w:themeColor="text2"/>
      <w:kern w:val="0"/>
      <w:sz w:val="34"/>
      <w:szCs w:val="32"/>
      <w:lang w:eastAsia="en-US"/>
      <w14:ligatures w14:val="none"/>
    </w:rPr>
  </w:style>
  <w:style w:type="paragraph" w:customStyle="1" w:styleId="BC0B35809F8140DA92924D1DFFF996E8">
    <w:name w:val="BC0B35809F8140DA92924D1DFFF996E8"/>
    <w:rsid w:val="009D2128"/>
    <w:pPr>
      <w:spacing w:line="281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43BF32463F4901A40435B68A632C611">
    <w:name w:val="0C43BF32463F4901A40435B68A632C611"/>
    <w:rsid w:val="009D2128"/>
    <w:pPr>
      <w:spacing w:line="281" w:lineRule="auto"/>
    </w:pPr>
    <w:rPr>
      <w:rFonts w:eastAsiaTheme="minorHAnsi"/>
      <w:kern w:val="0"/>
      <w:lang w:eastAsia="en-US"/>
      <w14:ligatures w14:val="none"/>
    </w:rPr>
  </w:style>
  <w:style w:type="paragraph" w:customStyle="1" w:styleId="16015E170F35410988108FADDD6E5182">
    <w:name w:val="16015E170F35410988108FADDD6E5182"/>
    <w:rsid w:val="009D2128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E0BD3095A84967B5836D79B5EF9F38">
    <w:name w:val="CBE0BD3095A84967B5836D79B5EF9F38"/>
    <w:rsid w:val="009D2128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8B46A85F38A46DA9FCD6389620B7E54">
    <w:name w:val="D8B46A85F38A46DA9FCD6389620B7E54"/>
    <w:rsid w:val="009D2128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NO Färger">
      <a:dk1>
        <a:sysClr val="windowText" lastClr="000000"/>
      </a:dk1>
      <a:lt1>
        <a:sysClr val="window" lastClr="FFFFFF"/>
      </a:lt1>
      <a:dk2>
        <a:srgbClr val="004B6C"/>
      </a:dk2>
      <a:lt2>
        <a:srgbClr val="FFFFFF"/>
      </a:lt2>
      <a:accent1>
        <a:srgbClr val="004B6C"/>
      </a:accent1>
      <a:accent2>
        <a:srgbClr val="869B6C"/>
      </a:accent2>
      <a:accent3>
        <a:srgbClr val="3C454C"/>
      </a:accent3>
      <a:accent4>
        <a:srgbClr val="B86269"/>
      </a:accent4>
      <a:accent5>
        <a:srgbClr val="352B35"/>
      </a:accent5>
      <a:accent6>
        <a:srgbClr val="749AAB"/>
      </a:accent6>
      <a:hlink>
        <a:srgbClr val="004B6C"/>
      </a:hlink>
      <a:folHlink>
        <a:srgbClr val="004B6C"/>
      </a:folHlink>
    </a:clrScheme>
    <a:fontScheme name="STONO teckensnitt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  <Godk_x00e4_nd xmlns="10c3a147-0d64-46aa-a281-dc97358e8373">false</Godk_x00e4_nd>
    <Status xmlns="10c3a147-0d64-46aa-a281-dc97358e83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2effa87f8d57443834506a9ceefaace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807bef8aa2416edf2252d2470bd2fc6f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RadioButtons" ma:internalName="Status">
      <xsd:simpleType>
        <xsd:restriction base="dms:Choice">
          <xsd:enumeration value="Klar"/>
          <xsd:enumeration value="Gör 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3EE9C-95F7-4D49-B74F-CE806C04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Stockholm Nordost_Brevmall.dotx</Template>
  <TotalTime>32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Byrlind</dc:creator>
  <cp:keywords/>
  <dc:description/>
  <cp:lastModifiedBy>Nataliia Khudolieieva</cp:lastModifiedBy>
  <cp:revision>9</cp:revision>
  <dcterms:created xsi:type="dcterms:W3CDTF">2024-10-22T11:32:00Z</dcterms:created>
  <dcterms:modified xsi:type="dcterms:W3CDTF">2024-11-11T09:28:00Z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MediaServiceImageTags">
    <vt:lpwstr/>
  </property>
</Properties>
</file>